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0.052083pt;height:53.6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9" w:after="0" w:line="240" w:lineRule="auto"/>
        <w:ind w:left="2535" w:right="2374"/>
        <w:jc w:val="center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423.299988pt;margin-top:-102.010254pt;width:130.410477pt;height:84.6pt;mso-position-horizontal-relative:page;mso-position-vertical-relative:paragraph;z-index:-163" type="#_x0000_t75">
            <v:imagedata r:id="rId6" o:title=""/>
          </v:shape>
        </w:pic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40"/>
          <w:szCs w:val="4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Gol</w:t>
      </w:r>
      <w:r>
        <w:rPr>
          <w:rFonts w:ascii="Arial" w:hAnsi="Arial" w:cs="Arial" w:eastAsia="Arial"/>
          <w:sz w:val="40"/>
          <w:szCs w:val="40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Abac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ard</w:t>
      </w:r>
      <w:r>
        <w:rPr>
          <w:rFonts w:ascii="Arial" w:hAnsi="Arial" w:cs="Arial" w:eastAsia="Arial"/>
          <w:sz w:val="40"/>
          <w:szCs w:val="40"/>
          <w:spacing w:val="0"/>
          <w:w w:val="100"/>
        </w:rPr>
      </w:r>
    </w:p>
    <w:p>
      <w:pPr>
        <w:spacing w:before="0" w:after="0" w:line="252" w:lineRule="exact"/>
        <w:ind w:left="2909" w:right="27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nic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2" w:right="1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yea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nferen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We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nferen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remon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252" w:right="5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bmit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2" w:right="2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nic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rena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a: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900" w:right="1040"/>
        </w:sectPr>
      </w:pPr>
      <w:rPr/>
    </w:p>
    <w:p>
      <w:pPr>
        <w:spacing w:before="20" w:after="0" w:line="240" w:lineRule="auto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9" w:lineRule="exact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ntegr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left="972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mprov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2" w:lineRule="exact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ulne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9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900" w:right="1040"/>
          <w:cols w:num="2" w:equalWidth="0">
            <w:col w:w="3524" w:space="2778"/>
            <w:col w:w="3998"/>
          </w:cols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252" w:right="1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vior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rovider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niza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2240" w:h="15840"/>
          <w:pgMar w:top="420" w:bottom="280" w:left="900" w:right="10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2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rch/R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arch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dings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9" w:lineRule="exact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Fina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0" w:lineRule="exact"/>
        <w:ind w:left="9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mprov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2" w:lineRule="exact"/>
        <w:ind w:left="360" w:right="77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ntegr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ology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900" w:right="1040"/>
          <w:cols w:num="2" w:equalWidth="0">
            <w:col w:w="4355" w:space="1946"/>
            <w:col w:w="3999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252" w:right="61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rop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rogr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orma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52" w:right="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We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LOAD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’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LINE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WC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b/>
          <w:bCs/>
          <w:i/>
        </w:rPr>
        <w:t>T.</w:t>
      </w:r>
      <w:r>
        <w:rPr>
          <w:rFonts w:ascii="Arial" w:hAnsi="Arial" w:cs="Arial" w:eastAsia="Arial"/>
          <w:sz w:val="22"/>
          <w:szCs w:val="22"/>
          <w:color w:val="FF000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ote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req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“p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”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mp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orm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2" w:right="33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ubmit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TEM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color w:val="FF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O’S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Pla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66"/>
          <w:w w:val="100"/>
        </w:rPr>
        <w:t> </w:t>
      </w:r>
      <w:hyperlink r:id="rId7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tra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sr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</w:rPr>
        </w:r>
      </w:hyperlink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ructio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sit</w:t>
      </w:r>
      <w:r>
        <w:rPr>
          <w:rFonts w:ascii="Arial" w:hAnsi="Arial" w:cs="Arial" w:eastAsia="Arial"/>
          <w:sz w:val="24"/>
          <w:szCs w:val="2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SEPTEMB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FF0000"/>
          <w:spacing w:val="3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xcit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000000"/>
          <w:spacing w:val="4"/>
          <w:w w:val="100"/>
        </w:rPr>
        <w:t>3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420" w:bottom="280" w:left="900" w:right="10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Progr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.16pt;margin-top:-7.824131pt;width:499.78pt;height:.1pt;mso-position-horizontal-relative:page;mso-position-vertical-relative:paragraph;z-index:-162" coordorigin="1123,-156" coordsize="9996,2">
            <v:shape style="position:absolute;left:1123;top:-156;width:9996;height:2" coordorigin="1123,-156" coordsize="9996,0" path="m1123,-156l11119,-156e" filled="f" stroked="t" strokeweight="1.54pt" strokecolor="#BCD5ED">
              <v:path arrowok="t"/>
            </v:shape>
          </v:group>
          <w10:wrap type="none"/>
        </w:pict>
      </w:r>
      <w:r>
        <w:rPr/>
        <w:pict>
          <v:group style="position:absolute;margin-left:56.16pt;margin-top:15.455869pt;width:499.78pt;height:.1pt;mso-position-horizontal-relative:page;mso-position-vertical-relative:paragraph;z-index:-161" coordorigin="1123,309" coordsize="9996,2">
            <v:shape style="position:absolute;left:1123;top:309;width:9996;height:2" coordorigin="1123,309" coordsize="9996,0" path="m1123,309l11119,309e" filled="f" stroked="t" strokeweight="1.54pt" strokecolor="#BCD5E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Center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20"/>
        <w:jc w:val="left"/>
        <w:tabs>
          <w:tab w:pos="44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.16pt;margin-top:15.45584pt;width:499.78pt;height:.1pt;mso-position-horizontal-relative:page;mso-position-vertical-relative:paragraph;z-index:-160" coordorigin="1123,309" coordsize="9996,2">
            <v:shape style="position:absolute;left:1123;top:309;width:9996;height:2" coordorigin="1123,309" coordsize="9996,0" path="m1123,309l11119,309e" filled="f" stroked="t" strokeweight="1.54pt" strokecolor="#BCD5E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Amy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zin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Phone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#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303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504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.16pt;margin-top:15.455872pt;width:499.78pt;height:.1pt;mso-position-horizontal-relative:page;mso-position-vertical-relative:paragraph;z-index:-159" coordorigin="1123,309" coordsize="9996,2">
            <v:shape style="position:absolute;left:1123;top:309;width:9996;height:2" coordorigin="1123,309" coordsize="9996,0" path="m1123,309l11119,309e" filled="f" stroked="t" strokeweight="1.54pt" strokecolor="#BCD5E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hyperlink r:id="rId10">
        <w:r>
          <w:rPr>
            <w:rFonts w:ascii="Arial" w:hAnsi="Arial" w:cs="Arial" w:eastAsia="Arial"/>
            <w:sz w:val="24"/>
            <w:szCs w:val="24"/>
            <w:spacing w:val="-1"/>
            <w:w w:val="100"/>
            <w:b/>
            <w:bCs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b/>
            <w:bCs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b/>
            <w:bCs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b/>
            <w:bCs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rr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b/>
            <w:bCs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zi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  <w:b/>
            <w:bCs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b/>
            <w:bCs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mh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b/>
            <w:bCs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b/>
            <w:bCs/>
            <w:position w:val="-1"/>
          </w:rPr>
          <w:t>d.org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Progr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max,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2" w:right="17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16pt;margin-top:-25.290716pt;width:499.78pt;height:12.72pt;mso-position-horizontal-relative:page;mso-position-vertical-relative:paragraph;z-index:-158" coordorigin="1123,-506" coordsize="9996,254">
            <v:shape style="position:absolute;left:1123;top:-506;width:9996;height:254" coordorigin="1123,-506" coordsize="9996,254" path="m1123,-251l11119,-251,11119,-506,1123,-506,1123,-251e" filled="t" fillcolor="#BCD5ED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9" w:after="0" w:line="256" w:lineRule="exact"/>
        <w:ind w:left="112" w:right="2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Progr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ription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eria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5.66pt;margin-top:-33.790482pt;width:500.78pt;height:27.4pt;mso-position-horizontal-relative:page;mso-position-vertical-relative:paragraph;z-index:-157" coordorigin="1113,-676" coordsize="10016,548">
            <v:group style="position:absolute;left:1123;top:-666;width:9996;height:276" coordorigin="1123,-666" coordsize="9996,276">
              <v:shape style="position:absolute;left:1123;top:-666;width:9996;height:276" coordorigin="1123,-666" coordsize="9996,276" path="m1123,-390l11119,-390,11119,-666,1123,-666,1123,-390e" filled="t" fillcolor="#BCD5ED" stroked="f">
                <v:path arrowok="t"/>
                <v:fill/>
              </v:shape>
            </v:group>
            <v:group style="position:absolute;left:1123;top:-390;width:9996;height:252" coordorigin="1123,-390" coordsize="9996,252">
              <v:shape style="position:absolute;left:1123;top:-390;width:9996;height:252" coordorigin="1123,-390" coordsize="9996,252" path="m1123,-138l11119,-138,11119,-390,1123,-390,1123,-138e" filled="t" fillcolor="#BCD5ED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began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Eugen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Eugen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2" w:right="8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</w:p>
    <w:p>
      <w:pPr>
        <w:spacing w:before="1" w:after="0" w:line="240" w:lineRule="auto"/>
        <w:ind w:left="112" w:right="85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1" w:after="0" w:line="240" w:lineRule="auto"/>
        <w:ind w:left="112" w:right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911.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nver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NumType w:start="2"/>
          <w:pgMar w:header="658" w:footer="742" w:top="1960" w:bottom="940" w:left="1040" w:right="1040"/>
          <w:headerReference w:type="default" r:id="rId8"/>
          <w:foot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9.050615pt;height:241.5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ugust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</w:p>
    <w:p>
      <w:pPr>
        <w:spacing w:before="1" w:after="0" w:line="254" w:lineRule="exact"/>
        <w:ind w:left="112" w:right="31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27.1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</w:p>
    <w:p>
      <w:pPr>
        <w:spacing w:before="0" w:after="0" w:line="249" w:lineRule="exact"/>
        <w:ind w:left="1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12" w:right="2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2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gged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sectPr>
      <w:pgMar w:header="658" w:footer="742" w:top="1960" w:bottom="940" w:left="1040" w:right="10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380005pt;margin-top:743.894104pt;width:10.13824pt;height:13.04pt;mso-position-horizontal-relative:page;mso-position-vertical-relative:page;z-index:-160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9.25pt;margin-top:32.900002pt;width:108pt;height:58.5pt;mso-position-horizontal-relative:page;mso-position-vertical-relative:page;z-index:-163" type="#_x0000_t75">
          <v:imagedata r:id="rId1" o:title=""/>
        </v:shape>
      </w:pict>
    </w:r>
    <w:r>
      <w:rPr/>
      <w:pict>
        <v:shape style="position:absolute;margin-left:178.649994pt;margin-top:48.389999pt;width:77.7pt;height:50.4pt;mso-position-horizontal-relative:page;mso-position-vertical-relative:page;z-index:-162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929993pt;margin-top:43.903183pt;width:265.598086pt;height:41.510944pt;mso-position-horizontal-relative:page;mso-position-vertical-relative:page;z-index:-161" type="#_x0000_t202" filled="f" stroked="f">
          <v:textbox inset="0,0,0,0">
            <w:txbxContent>
              <w:p>
                <w:pPr>
                  <w:spacing w:before="0" w:after="0" w:line="307" w:lineRule="exact"/>
                  <w:ind w:left="99" w:right="-41"/>
                  <w:jc w:val="center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2020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9" w:right="-38"/>
                  <w:jc w:val="center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ma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ur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2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2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on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Tracy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4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’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3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sy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at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81" w:right="-36"/>
                  <w:jc w:val="center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0000FF"/>
                    <w:b/>
                    <w:bCs/>
                    <w:i/>
                  </w:rPr>
                </w:r>
                <w:hyperlink r:id="rId3"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Tra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ms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2"/>
                      <w:w w:val="100"/>
                      <w:b/>
                      <w:bCs/>
                      <w:i/>
                      <w:u w:val="thick" w:color="0000FF"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2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@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gm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3"/>
                      <w:w w:val="100"/>
                      <w:b/>
                      <w:bCs/>
                      <w:i/>
                      <w:u w:val="thick" w:color="0000FF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3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1"/>
                      <w:w w:val="100"/>
                      <w:b/>
                      <w:bCs/>
                      <w:i/>
                      <w:u w:val="thick" w:color="0000FF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1"/>
                      <w:w w:val="100"/>
                      <w:b/>
                      <w:bCs/>
                      <w:i/>
                      <w:u w:val="thick" w:color="0000FF"/>
                    </w:rPr>
                    <w:t>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-1"/>
                      <w:w w:val="100"/>
                      <w:b/>
                      <w:bCs/>
                      <w:i/>
                      <w:u w:val="thick" w:color="0000FF"/>
                    </w:rPr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  <w:u w:val="thick" w:color="0000FF"/>
                    </w:rPr>
                    <w:t>m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FF"/>
                      <w:spacing w:val="0"/>
                      <w:w w:val="100"/>
                      <w:b/>
                      <w:bCs/>
                      <w:i/>
                    </w:rPr>
                    <w:t> </w:t>
                  </w:r>
                </w:hyperlink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by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3"/>
                    <w:w w:val="100"/>
                    <w:b/>
                    <w:bCs/>
                    <w:i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1"/>
                    <w:w w:val="100"/>
                    <w:b/>
                    <w:bCs/>
                    <w:i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-3"/>
                    <w:w w:val="100"/>
                    <w:b/>
                    <w:bCs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FF0000"/>
                    <w:spacing w:val="0"/>
                    <w:w w:val="100"/>
                    <w:b/>
                    <w:bCs/>
                    <w:i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tracyhmsr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amy.sarrazin@mhcd.org" TargetMode="External"/><Relationship Id="rId11" Type="http://schemas.openxmlformats.org/officeDocument/2006/relationships/image" Target="media/image5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hyperlink" Target="mailto:Tracyhmsr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Thompson</dc:creator>
  <dc:title>The Golden Abacus Award</dc:title>
  <dcterms:created xsi:type="dcterms:W3CDTF">2020-10-19T12:17:19Z</dcterms:created>
  <dcterms:modified xsi:type="dcterms:W3CDTF">2020-10-19T12:17:19Z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2020-10-19T00:00:00Z</vt:filetime>
  </property>
</Properties>
</file>